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F6FC3" w14:textId="77777777" w:rsidR="00C94939" w:rsidRPr="00997742" w:rsidRDefault="00C94939" w:rsidP="00C94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742">
        <w:rPr>
          <w:rFonts w:ascii="Times New Roman" w:hAnsi="Times New Roman"/>
          <w:b/>
          <w:sz w:val="24"/>
          <w:szCs w:val="24"/>
        </w:rPr>
        <w:t xml:space="preserve">Индекс промышленного производства </w:t>
      </w:r>
      <w:r w:rsidR="006D1A12" w:rsidRPr="00997742">
        <w:rPr>
          <w:rFonts w:ascii="Times New Roman" w:hAnsi="Times New Roman"/>
          <w:b/>
          <w:sz w:val="24"/>
          <w:szCs w:val="24"/>
        </w:rPr>
        <w:t xml:space="preserve">в </w:t>
      </w:r>
      <w:r w:rsidRPr="00997742">
        <w:rPr>
          <w:rFonts w:ascii="Times New Roman" w:hAnsi="Times New Roman"/>
          <w:b/>
          <w:sz w:val="24"/>
          <w:szCs w:val="24"/>
        </w:rPr>
        <w:t xml:space="preserve">Санкт-Петербурге </w:t>
      </w:r>
    </w:p>
    <w:p w14:paraId="052F355B" w14:textId="5B6632F5" w:rsidR="00C94939" w:rsidRPr="00997742" w:rsidRDefault="00C94939" w:rsidP="00C94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742">
        <w:rPr>
          <w:rFonts w:ascii="Times New Roman" w:hAnsi="Times New Roman"/>
          <w:b/>
          <w:sz w:val="24"/>
          <w:szCs w:val="24"/>
        </w:rPr>
        <w:t xml:space="preserve">в </w:t>
      </w:r>
      <w:r w:rsidR="007C7C07">
        <w:rPr>
          <w:rFonts w:ascii="Times New Roman" w:hAnsi="Times New Roman"/>
          <w:b/>
          <w:sz w:val="24"/>
          <w:szCs w:val="24"/>
        </w:rPr>
        <w:t>январе</w:t>
      </w:r>
      <w:r w:rsidR="002A09B6">
        <w:rPr>
          <w:rFonts w:ascii="Times New Roman" w:hAnsi="Times New Roman"/>
          <w:b/>
          <w:sz w:val="24"/>
          <w:szCs w:val="24"/>
        </w:rPr>
        <w:t>-</w:t>
      </w:r>
      <w:r w:rsidR="00E74DED">
        <w:rPr>
          <w:rFonts w:ascii="Times New Roman" w:hAnsi="Times New Roman"/>
          <w:b/>
          <w:sz w:val="24"/>
          <w:szCs w:val="24"/>
        </w:rPr>
        <w:t>октябре</w:t>
      </w:r>
      <w:r w:rsidR="000B1EF2">
        <w:rPr>
          <w:rFonts w:ascii="Times New Roman" w:hAnsi="Times New Roman"/>
          <w:b/>
          <w:sz w:val="24"/>
          <w:szCs w:val="24"/>
        </w:rPr>
        <w:t xml:space="preserve"> 2</w:t>
      </w:r>
      <w:r w:rsidRPr="00997742">
        <w:rPr>
          <w:rFonts w:ascii="Times New Roman" w:hAnsi="Times New Roman"/>
          <w:b/>
          <w:sz w:val="24"/>
          <w:szCs w:val="24"/>
        </w:rPr>
        <w:t>02</w:t>
      </w:r>
      <w:r w:rsidR="00B74C6E">
        <w:rPr>
          <w:rFonts w:ascii="Times New Roman" w:hAnsi="Times New Roman"/>
          <w:b/>
          <w:sz w:val="24"/>
          <w:szCs w:val="24"/>
        </w:rPr>
        <w:t>4</w:t>
      </w:r>
      <w:r w:rsidRPr="00997742">
        <w:rPr>
          <w:rFonts w:ascii="Times New Roman" w:hAnsi="Times New Roman"/>
          <w:b/>
          <w:sz w:val="24"/>
          <w:szCs w:val="24"/>
        </w:rPr>
        <w:t xml:space="preserve"> г</w:t>
      </w:r>
      <w:r w:rsidR="00515003" w:rsidRPr="00997742">
        <w:rPr>
          <w:rFonts w:ascii="Times New Roman" w:hAnsi="Times New Roman"/>
          <w:b/>
          <w:sz w:val="24"/>
          <w:szCs w:val="24"/>
        </w:rPr>
        <w:t>.</w:t>
      </w:r>
      <w:r w:rsidRPr="00997742">
        <w:rPr>
          <w:rFonts w:ascii="Times New Roman" w:hAnsi="Times New Roman"/>
          <w:b/>
          <w:sz w:val="24"/>
          <w:szCs w:val="24"/>
        </w:rPr>
        <w:t xml:space="preserve"> </w:t>
      </w:r>
    </w:p>
    <w:p w14:paraId="7F1E894C" w14:textId="77777777" w:rsidR="00C94939" w:rsidRPr="00997742" w:rsidRDefault="00C94939" w:rsidP="00E71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862402" w14:textId="59281F6A" w:rsidR="002F5D00" w:rsidRDefault="002E3288" w:rsidP="00E71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42">
        <w:rPr>
          <w:rFonts w:ascii="Times New Roman" w:hAnsi="Times New Roman"/>
          <w:sz w:val="24"/>
          <w:szCs w:val="24"/>
        </w:rPr>
        <w:t xml:space="preserve">В </w:t>
      </w:r>
      <w:r w:rsidR="005737D5">
        <w:rPr>
          <w:rFonts w:ascii="Times New Roman" w:hAnsi="Times New Roman"/>
          <w:sz w:val="24"/>
          <w:szCs w:val="24"/>
        </w:rPr>
        <w:t>январе</w:t>
      </w:r>
      <w:r w:rsidR="002A09B6">
        <w:rPr>
          <w:rFonts w:ascii="Times New Roman" w:hAnsi="Times New Roman"/>
          <w:sz w:val="24"/>
          <w:szCs w:val="24"/>
        </w:rPr>
        <w:t>-</w:t>
      </w:r>
      <w:r w:rsidR="00E74DED">
        <w:rPr>
          <w:rFonts w:ascii="Times New Roman" w:hAnsi="Times New Roman"/>
          <w:sz w:val="24"/>
          <w:szCs w:val="24"/>
        </w:rPr>
        <w:t>октябре</w:t>
      </w:r>
      <w:r w:rsidR="00A83BDC">
        <w:rPr>
          <w:rFonts w:ascii="Times New Roman" w:hAnsi="Times New Roman"/>
          <w:sz w:val="24"/>
          <w:szCs w:val="24"/>
        </w:rPr>
        <w:t xml:space="preserve"> </w:t>
      </w:r>
      <w:r w:rsidRPr="00997742">
        <w:rPr>
          <w:rFonts w:ascii="Times New Roman" w:hAnsi="Times New Roman"/>
          <w:sz w:val="24"/>
          <w:szCs w:val="24"/>
        </w:rPr>
        <w:t>202</w:t>
      </w:r>
      <w:r w:rsidR="00B74C6E">
        <w:rPr>
          <w:rFonts w:ascii="Times New Roman" w:hAnsi="Times New Roman"/>
          <w:sz w:val="24"/>
          <w:szCs w:val="24"/>
        </w:rPr>
        <w:t>4</w:t>
      </w:r>
      <w:r w:rsidRPr="00997742">
        <w:rPr>
          <w:rFonts w:ascii="Times New Roman" w:hAnsi="Times New Roman"/>
          <w:sz w:val="24"/>
          <w:szCs w:val="24"/>
        </w:rPr>
        <w:t xml:space="preserve"> год</w:t>
      </w:r>
      <w:r w:rsidR="006D1A12" w:rsidRPr="00997742">
        <w:rPr>
          <w:rFonts w:ascii="Times New Roman" w:hAnsi="Times New Roman"/>
          <w:sz w:val="24"/>
          <w:szCs w:val="24"/>
        </w:rPr>
        <w:t>у</w:t>
      </w:r>
      <w:r w:rsidRPr="00997742">
        <w:rPr>
          <w:rFonts w:ascii="Times New Roman" w:hAnsi="Times New Roman"/>
          <w:sz w:val="24"/>
          <w:szCs w:val="24"/>
        </w:rPr>
        <w:t xml:space="preserve"> ИПП по </w:t>
      </w:r>
      <w:r w:rsidR="0000462B" w:rsidRPr="00997742">
        <w:rPr>
          <w:rFonts w:ascii="Times New Roman" w:hAnsi="Times New Roman"/>
          <w:sz w:val="24"/>
          <w:szCs w:val="24"/>
        </w:rPr>
        <w:t xml:space="preserve">Санкт-Петербургу </w:t>
      </w:r>
      <w:r w:rsidRPr="00997742">
        <w:rPr>
          <w:rFonts w:ascii="Times New Roman" w:hAnsi="Times New Roman"/>
          <w:sz w:val="24"/>
          <w:szCs w:val="24"/>
        </w:rPr>
        <w:t xml:space="preserve">составил </w:t>
      </w:r>
      <w:r w:rsidR="003277EC" w:rsidRPr="003277EC">
        <w:rPr>
          <w:rFonts w:ascii="Times New Roman" w:hAnsi="Times New Roman"/>
          <w:sz w:val="24"/>
          <w:szCs w:val="24"/>
        </w:rPr>
        <w:t>1</w:t>
      </w:r>
      <w:r w:rsidR="007301CB">
        <w:rPr>
          <w:rFonts w:ascii="Times New Roman" w:hAnsi="Times New Roman"/>
          <w:sz w:val="24"/>
          <w:szCs w:val="24"/>
        </w:rPr>
        <w:t>12</w:t>
      </w:r>
      <w:r w:rsidR="003277EC" w:rsidRPr="003277EC">
        <w:rPr>
          <w:rFonts w:ascii="Times New Roman" w:hAnsi="Times New Roman"/>
          <w:sz w:val="24"/>
          <w:szCs w:val="24"/>
        </w:rPr>
        <w:t>,</w:t>
      </w:r>
      <w:r w:rsidR="00E74DED">
        <w:rPr>
          <w:rFonts w:ascii="Times New Roman" w:hAnsi="Times New Roman"/>
          <w:sz w:val="24"/>
          <w:szCs w:val="24"/>
        </w:rPr>
        <w:t>7</w:t>
      </w:r>
      <w:r w:rsidR="005737D5">
        <w:rPr>
          <w:rFonts w:ascii="Times New Roman" w:hAnsi="Times New Roman"/>
          <w:sz w:val="24"/>
          <w:szCs w:val="24"/>
        </w:rPr>
        <w:t>%.</w:t>
      </w:r>
      <w:r w:rsidR="005B4E0F">
        <w:rPr>
          <w:rFonts w:ascii="Times New Roman" w:hAnsi="Times New Roman"/>
          <w:sz w:val="24"/>
          <w:szCs w:val="24"/>
        </w:rPr>
        <w:t xml:space="preserve"> </w:t>
      </w:r>
    </w:p>
    <w:p w14:paraId="22203194" w14:textId="232C5626" w:rsidR="0000462B" w:rsidRPr="00A03C26" w:rsidRDefault="0000462B" w:rsidP="00E71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42">
        <w:rPr>
          <w:rFonts w:ascii="Times New Roman" w:hAnsi="Times New Roman"/>
          <w:sz w:val="24"/>
          <w:szCs w:val="24"/>
        </w:rPr>
        <w:t>(</w:t>
      </w:r>
      <w:r w:rsidRPr="00997742">
        <w:rPr>
          <w:rFonts w:ascii="Times New Roman" w:hAnsi="Times New Roman"/>
          <w:i/>
          <w:iCs/>
          <w:sz w:val="24"/>
          <w:szCs w:val="24"/>
        </w:rPr>
        <w:t>для сведения</w:t>
      </w:r>
      <w:r w:rsidRPr="00997742">
        <w:rPr>
          <w:rFonts w:ascii="Times New Roman" w:hAnsi="Times New Roman"/>
          <w:sz w:val="24"/>
          <w:szCs w:val="24"/>
        </w:rPr>
        <w:t>: по РФ –</w:t>
      </w:r>
      <w:r w:rsidR="00F818FF">
        <w:rPr>
          <w:rFonts w:ascii="Times New Roman" w:hAnsi="Times New Roman"/>
          <w:sz w:val="24"/>
          <w:szCs w:val="24"/>
        </w:rPr>
        <w:t xml:space="preserve"> </w:t>
      </w:r>
      <w:r w:rsidR="00F818FF" w:rsidRPr="002C20F9">
        <w:rPr>
          <w:rFonts w:ascii="Times New Roman" w:hAnsi="Times New Roman"/>
          <w:sz w:val="24"/>
          <w:szCs w:val="24"/>
        </w:rPr>
        <w:t>10</w:t>
      </w:r>
      <w:r w:rsidR="00790F89" w:rsidRPr="002C20F9">
        <w:rPr>
          <w:rFonts w:ascii="Times New Roman" w:hAnsi="Times New Roman"/>
          <w:sz w:val="24"/>
          <w:szCs w:val="24"/>
        </w:rPr>
        <w:t>4</w:t>
      </w:r>
      <w:r w:rsidR="00F818FF" w:rsidRPr="002C20F9">
        <w:rPr>
          <w:rFonts w:ascii="Times New Roman" w:hAnsi="Times New Roman"/>
          <w:sz w:val="24"/>
          <w:szCs w:val="24"/>
        </w:rPr>
        <w:t>,</w:t>
      </w:r>
      <w:r w:rsidR="00DC38B2">
        <w:rPr>
          <w:rFonts w:ascii="Times New Roman" w:hAnsi="Times New Roman"/>
          <w:sz w:val="24"/>
          <w:szCs w:val="24"/>
        </w:rPr>
        <w:t>4</w:t>
      </w:r>
      <w:r w:rsidR="000C00B2" w:rsidRPr="002C20F9">
        <w:rPr>
          <w:rFonts w:ascii="Times New Roman" w:hAnsi="Times New Roman"/>
          <w:sz w:val="24"/>
          <w:szCs w:val="24"/>
        </w:rPr>
        <w:t xml:space="preserve"> </w:t>
      </w:r>
      <w:r w:rsidRPr="002C20F9">
        <w:rPr>
          <w:rFonts w:ascii="Times New Roman" w:hAnsi="Times New Roman"/>
          <w:sz w:val="24"/>
          <w:szCs w:val="24"/>
        </w:rPr>
        <w:t>%</w:t>
      </w:r>
      <w:r w:rsidRPr="00A03C26">
        <w:rPr>
          <w:rFonts w:ascii="Times New Roman" w:hAnsi="Times New Roman"/>
          <w:sz w:val="24"/>
          <w:szCs w:val="24"/>
        </w:rPr>
        <w:t>)</w:t>
      </w:r>
      <w:r w:rsidR="002E3288" w:rsidRPr="00A03C26">
        <w:rPr>
          <w:rFonts w:ascii="Times New Roman" w:hAnsi="Times New Roman"/>
          <w:sz w:val="24"/>
          <w:szCs w:val="24"/>
        </w:rPr>
        <w:t xml:space="preserve">. </w:t>
      </w:r>
    </w:p>
    <w:p w14:paraId="7F2EBCD3" w14:textId="77777777" w:rsidR="00C8471C" w:rsidRPr="00A03C26" w:rsidRDefault="00C8471C" w:rsidP="00E71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C6F3C7" w14:textId="341D0F66" w:rsidR="00C8471C" w:rsidRPr="00A03C26" w:rsidRDefault="00C8471C" w:rsidP="00C84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C26">
        <w:rPr>
          <w:rFonts w:ascii="Times New Roman" w:hAnsi="Times New Roman"/>
          <w:sz w:val="24"/>
          <w:szCs w:val="24"/>
        </w:rPr>
        <w:t>В январе</w:t>
      </w:r>
      <w:r w:rsidR="002A09B6" w:rsidRPr="00A03C26">
        <w:rPr>
          <w:rFonts w:ascii="Times New Roman" w:hAnsi="Times New Roman"/>
          <w:sz w:val="24"/>
          <w:szCs w:val="24"/>
        </w:rPr>
        <w:t>-</w:t>
      </w:r>
      <w:r w:rsidR="00E74DED">
        <w:rPr>
          <w:rFonts w:ascii="Times New Roman" w:hAnsi="Times New Roman"/>
          <w:sz w:val="24"/>
          <w:szCs w:val="24"/>
        </w:rPr>
        <w:t>октябре</w:t>
      </w:r>
      <w:r w:rsidRPr="00A03C26">
        <w:rPr>
          <w:rFonts w:ascii="Times New Roman" w:hAnsi="Times New Roman"/>
          <w:sz w:val="24"/>
          <w:szCs w:val="24"/>
        </w:rPr>
        <w:t xml:space="preserve"> 2024 году ИПП по Санкт-Петербургу «Обрабатывающие производства» составил 1</w:t>
      </w:r>
      <w:r w:rsidR="007F3782">
        <w:rPr>
          <w:rFonts w:ascii="Times New Roman" w:hAnsi="Times New Roman"/>
          <w:sz w:val="24"/>
          <w:szCs w:val="24"/>
        </w:rPr>
        <w:t>1</w:t>
      </w:r>
      <w:r w:rsidR="00E74DED">
        <w:rPr>
          <w:rFonts w:ascii="Times New Roman" w:hAnsi="Times New Roman"/>
          <w:sz w:val="24"/>
          <w:szCs w:val="24"/>
        </w:rPr>
        <w:t>4</w:t>
      </w:r>
      <w:r w:rsidRPr="00A03C26">
        <w:rPr>
          <w:rFonts w:ascii="Times New Roman" w:hAnsi="Times New Roman"/>
          <w:sz w:val="24"/>
          <w:szCs w:val="24"/>
        </w:rPr>
        <w:t>,</w:t>
      </w:r>
      <w:r w:rsidR="007F3782">
        <w:rPr>
          <w:rFonts w:ascii="Times New Roman" w:hAnsi="Times New Roman"/>
          <w:sz w:val="24"/>
          <w:szCs w:val="24"/>
        </w:rPr>
        <w:t>2</w:t>
      </w:r>
      <w:r w:rsidRPr="00A03C26">
        <w:rPr>
          <w:rFonts w:ascii="Times New Roman" w:hAnsi="Times New Roman"/>
          <w:sz w:val="24"/>
          <w:szCs w:val="24"/>
        </w:rPr>
        <w:t>%</w:t>
      </w:r>
    </w:p>
    <w:p w14:paraId="12F43BBD" w14:textId="7530E42A" w:rsidR="002A09B6" w:rsidRDefault="002A09B6" w:rsidP="00C84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C26">
        <w:rPr>
          <w:rFonts w:ascii="Times New Roman" w:hAnsi="Times New Roman"/>
          <w:sz w:val="24"/>
          <w:szCs w:val="24"/>
        </w:rPr>
        <w:t>(</w:t>
      </w:r>
      <w:r w:rsidRPr="00A03C26">
        <w:rPr>
          <w:rFonts w:ascii="Times New Roman" w:hAnsi="Times New Roman"/>
          <w:i/>
          <w:iCs/>
          <w:sz w:val="24"/>
          <w:szCs w:val="24"/>
        </w:rPr>
        <w:t>для сведения</w:t>
      </w:r>
      <w:r w:rsidRPr="00A03C26">
        <w:rPr>
          <w:rFonts w:ascii="Times New Roman" w:hAnsi="Times New Roman"/>
          <w:sz w:val="24"/>
          <w:szCs w:val="24"/>
        </w:rPr>
        <w:t>: по РФ –</w:t>
      </w:r>
      <w:r w:rsidR="00450C72" w:rsidRPr="00A03C26">
        <w:rPr>
          <w:rFonts w:ascii="Times New Roman" w:hAnsi="Times New Roman"/>
          <w:sz w:val="24"/>
          <w:szCs w:val="24"/>
        </w:rPr>
        <w:t xml:space="preserve"> </w:t>
      </w:r>
      <w:r w:rsidR="00450C72" w:rsidRPr="002C20F9">
        <w:rPr>
          <w:rFonts w:ascii="Times New Roman" w:hAnsi="Times New Roman"/>
          <w:sz w:val="24"/>
          <w:szCs w:val="24"/>
        </w:rPr>
        <w:t>1</w:t>
      </w:r>
      <w:r w:rsidR="00A03C26" w:rsidRPr="002C20F9">
        <w:rPr>
          <w:rFonts w:ascii="Times New Roman" w:hAnsi="Times New Roman"/>
          <w:sz w:val="24"/>
          <w:szCs w:val="24"/>
        </w:rPr>
        <w:t>0</w:t>
      </w:r>
      <w:r w:rsidR="0067570D">
        <w:rPr>
          <w:rFonts w:ascii="Times New Roman" w:hAnsi="Times New Roman"/>
          <w:sz w:val="24"/>
          <w:szCs w:val="24"/>
        </w:rPr>
        <w:t>8</w:t>
      </w:r>
      <w:r w:rsidR="00450C72" w:rsidRPr="002C20F9">
        <w:rPr>
          <w:rFonts w:ascii="Times New Roman" w:hAnsi="Times New Roman"/>
          <w:sz w:val="24"/>
          <w:szCs w:val="24"/>
        </w:rPr>
        <w:t>,</w:t>
      </w:r>
      <w:r w:rsidR="0067570D">
        <w:rPr>
          <w:rFonts w:ascii="Times New Roman" w:hAnsi="Times New Roman"/>
          <w:sz w:val="24"/>
          <w:szCs w:val="24"/>
        </w:rPr>
        <w:t>1</w:t>
      </w:r>
      <w:r w:rsidRPr="002C20F9">
        <w:rPr>
          <w:rFonts w:ascii="Times New Roman" w:hAnsi="Times New Roman"/>
          <w:sz w:val="24"/>
          <w:szCs w:val="24"/>
        </w:rPr>
        <w:t xml:space="preserve"> %</w:t>
      </w:r>
      <w:r w:rsidRPr="00A03C26">
        <w:rPr>
          <w:rFonts w:ascii="Times New Roman" w:hAnsi="Times New Roman"/>
          <w:sz w:val="24"/>
          <w:szCs w:val="24"/>
        </w:rPr>
        <w:t>)</w:t>
      </w:r>
    </w:p>
    <w:p w14:paraId="380FFF6E" w14:textId="77777777" w:rsidR="00C8471C" w:rsidRPr="00997742" w:rsidRDefault="00C8471C" w:rsidP="00E71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BF04FC" w:rsidRPr="00997742" w14:paraId="4FD34C78" w14:textId="77777777" w:rsidTr="009722C6">
        <w:tc>
          <w:tcPr>
            <w:tcW w:w="6374" w:type="dxa"/>
          </w:tcPr>
          <w:p w14:paraId="428CF2D8" w14:textId="77777777" w:rsidR="00BF04FC" w:rsidRPr="00997742" w:rsidRDefault="00BF04FC" w:rsidP="00A272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742">
              <w:rPr>
                <w:rFonts w:ascii="Times New Roman" w:hAnsi="Times New Roman"/>
                <w:b/>
                <w:sz w:val="24"/>
                <w:szCs w:val="24"/>
              </w:rPr>
              <w:t>Рост производства:</w:t>
            </w:r>
          </w:p>
          <w:p w14:paraId="344D101A" w14:textId="77777777" w:rsidR="00BF04FC" w:rsidRPr="00997742" w:rsidRDefault="00BF04FC" w:rsidP="00A27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6F81CD" w14:textId="77777777" w:rsidR="00BF04FC" w:rsidRPr="00997742" w:rsidRDefault="00BF04FC" w:rsidP="00FF6325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8B6" w:rsidRPr="00997742" w14:paraId="630E304E" w14:textId="77777777" w:rsidTr="009722C6">
        <w:tc>
          <w:tcPr>
            <w:tcW w:w="6374" w:type="dxa"/>
          </w:tcPr>
          <w:p w14:paraId="493D8FC4" w14:textId="5EFD551C" w:rsidR="007E68B6" w:rsidRPr="00997742" w:rsidRDefault="007E68B6" w:rsidP="007E6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пищевых продуктов</w:t>
            </w:r>
          </w:p>
        </w:tc>
        <w:tc>
          <w:tcPr>
            <w:tcW w:w="2977" w:type="dxa"/>
          </w:tcPr>
          <w:p w14:paraId="59C12DFD" w14:textId="1544A244" w:rsidR="007E68B6" w:rsidRDefault="007301CB" w:rsidP="007E68B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74DED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B74C6E" w:rsidRPr="00997742" w14:paraId="6F83197A" w14:textId="77777777" w:rsidTr="009722C6">
        <w:tc>
          <w:tcPr>
            <w:tcW w:w="6374" w:type="dxa"/>
          </w:tcPr>
          <w:p w14:paraId="43C19F7E" w14:textId="0E0EBF5F" w:rsidR="00B74C6E" w:rsidRPr="00997742" w:rsidRDefault="00B74C6E" w:rsidP="00B74C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напитков</w:t>
            </w:r>
          </w:p>
        </w:tc>
        <w:tc>
          <w:tcPr>
            <w:tcW w:w="2977" w:type="dxa"/>
          </w:tcPr>
          <w:p w14:paraId="76106F19" w14:textId="4DBD0ACD" w:rsidR="00B74C6E" w:rsidRPr="00997742" w:rsidRDefault="007301CB" w:rsidP="00B74C6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74DED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50396C" w:rsidRPr="00997742" w14:paraId="00E02788" w14:textId="77777777" w:rsidTr="009722C6">
        <w:tc>
          <w:tcPr>
            <w:tcW w:w="6374" w:type="dxa"/>
          </w:tcPr>
          <w:p w14:paraId="35597914" w14:textId="5C2F766F" w:rsidR="0050396C" w:rsidRPr="00997742" w:rsidRDefault="0050396C" w:rsidP="00503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текстильных изделий</w:t>
            </w:r>
          </w:p>
        </w:tc>
        <w:tc>
          <w:tcPr>
            <w:tcW w:w="2977" w:type="dxa"/>
          </w:tcPr>
          <w:p w14:paraId="4486C27E" w14:textId="3366CCEE" w:rsidR="0050396C" w:rsidRDefault="00E74DED" w:rsidP="00503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7E68B6" w:rsidRPr="00997742" w14:paraId="6D49EF32" w14:textId="77777777" w:rsidTr="009722C6">
        <w:tc>
          <w:tcPr>
            <w:tcW w:w="6374" w:type="dxa"/>
          </w:tcPr>
          <w:p w14:paraId="2A389116" w14:textId="7BC5B032" w:rsidR="007E68B6" w:rsidRPr="00997742" w:rsidRDefault="007E68B6" w:rsidP="007E6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одежды</w:t>
            </w:r>
          </w:p>
        </w:tc>
        <w:tc>
          <w:tcPr>
            <w:tcW w:w="2977" w:type="dxa"/>
          </w:tcPr>
          <w:p w14:paraId="5722CE1C" w14:textId="20D0FC1C" w:rsidR="007E68B6" w:rsidRDefault="007301CB" w:rsidP="007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74D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D5339" w:rsidRPr="00997742" w14:paraId="474D4F1C" w14:textId="77777777" w:rsidTr="009722C6">
        <w:tc>
          <w:tcPr>
            <w:tcW w:w="6374" w:type="dxa"/>
          </w:tcPr>
          <w:p w14:paraId="3BAC9665" w14:textId="2ABC2AD8" w:rsidR="007D5339" w:rsidRPr="00997742" w:rsidRDefault="007D5339" w:rsidP="007D5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изделий из дерева и пробки, кроме мебели, изделий из соломки и материалов для плетения, обработка древесины</w:t>
            </w:r>
          </w:p>
        </w:tc>
        <w:tc>
          <w:tcPr>
            <w:tcW w:w="2977" w:type="dxa"/>
          </w:tcPr>
          <w:p w14:paraId="6712622D" w14:textId="75042738" w:rsidR="007D5339" w:rsidRDefault="00E74DED" w:rsidP="007D5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</w:tr>
      <w:tr w:rsidR="00655477" w:rsidRPr="00997742" w14:paraId="05D601D2" w14:textId="77777777" w:rsidTr="009722C6">
        <w:tc>
          <w:tcPr>
            <w:tcW w:w="6374" w:type="dxa"/>
          </w:tcPr>
          <w:p w14:paraId="6E06A670" w14:textId="454A0B59" w:rsidR="00655477" w:rsidRPr="00997742" w:rsidRDefault="00655477" w:rsidP="00655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бумаги и бумажных изделий</w:t>
            </w:r>
          </w:p>
        </w:tc>
        <w:tc>
          <w:tcPr>
            <w:tcW w:w="2977" w:type="dxa"/>
          </w:tcPr>
          <w:p w14:paraId="102C12B2" w14:textId="599E9AE8" w:rsidR="007F3782" w:rsidRDefault="00E74DED" w:rsidP="007F3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</w:tr>
      <w:tr w:rsidR="00AD5A10" w:rsidRPr="00997742" w14:paraId="70325392" w14:textId="77777777" w:rsidTr="009722C6">
        <w:tc>
          <w:tcPr>
            <w:tcW w:w="6374" w:type="dxa"/>
          </w:tcPr>
          <w:p w14:paraId="0AC84603" w14:textId="3DAB9EF8" w:rsidR="00AD5A10" w:rsidRPr="00997742" w:rsidRDefault="00AD5A10" w:rsidP="00AD5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977" w:type="dxa"/>
          </w:tcPr>
          <w:p w14:paraId="4032995D" w14:textId="7166D6F0" w:rsidR="00AD5A10" w:rsidRDefault="00E74DED" w:rsidP="00AD5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116,3</w:t>
            </w:r>
          </w:p>
        </w:tc>
      </w:tr>
      <w:tr w:rsidR="003277EC" w:rsidRPr="00997742" w14:paraId="3D417BD4" w14:textId="77777777" w:rsidTr="009722C6">
        <w:tc>
          <w:tcPr>
            <w:tcW w:w="6374" w:type="dxa"/>
          </w:tcPr>
          <w:p w14:paraId="32472D0E" w14:textId="13E71764" w:rsidR="003277EC" w:rsidRPr="00997742" w:rsidRDefault="003277EC" w:rsidP="00327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химических веществ и химических продуктов</w:t>
            </w:r>
          </w:p>
        </w:tc>
        <w:tc>
          <w:tcPr>
            <w:tcW w:w="2977" w:type="dxa"/>
          </w:tcPr>
          <w:p w14:paraId="6F98354B" w14:textId="13183C71" w:rsidR="003277EC" w:rsidRDefault="00E74DED" w:rsidP="0032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655477" w:rsidRPr="00997742" w14:paraId="2F1FB507" w14:textId="77777777" w:rsidTr="009722C6">
        <w:tc>
          <w:tcPr>
            <w:tcW w:w="6374" w:type="dxa"/>
          </w:tcPr>
          <w:p w14:paraId="5E1BBCBB" w14:textId="2202B6F6" w:rsidR="00655477" w:rsidRPr="00997742" w:rsidRDefault="00655477" w:rsidP="00655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прочей неметаллической минеральной продукции</w:t>
            </w:r>
          </w:p>
        </w:tc>
        <w:tc>
          <w:tcPr>
            <w:tcW w:w="2977" w:type="dxa"/>
          </w:tcPr>
          <w:p w14:paraId="692442B3" w14:textId="22ABDA65" w:rsidR="00655477" w:rsidRDefault="00E74DED" w:rsidP="0065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116,7</w:t>
            </w:r>
          </w:p>
        </w:tc>
      </w:tr>
      <w:tr w:rsidR="007D5339" w:rsidRPr="00997742" w14:paraId="06D14046" w14:textId="77777777" w:rsidTr="009722C6">
        <w:tc>
          <w:tcPr>
            <w:tcW w:w="6374" w:type="dxa"/>
          </w:tcPr>
          <w:p w14:paraId="47933BA8" w14:textId="53DBB759" w:rsidR="007D5339" w:rsidRPr="00997742" w:rsidRDefault="007D5339" w:rsidP="007D5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компьютеров, электронных и оптических изделий</w:t>
            </w:r>
          </w:p>
        </w:tc>
        <w:tc>
          <w:tcPr>
            <w:tcW w:w="2977" w:type="dxa"/>
          </w:tcPr>
          <w:p w14:paraId="7664745E" w14:textId="2670C6BD" w:rsidR="007D5339" w:rsidRDefault="00AD5A10" w:rsidP="007D5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74DE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5339" w:rsidRPr="00997742" w14:paraId="569C4C19" w14:textId="77777777" w:rsidTr="009722C6">
        <w:tc>
          <w:tcPr>
            <w:tcW w:w="6374" w:type="dxa"/>
          </w:tcPr>
          <w:p w14:paraId="64506A92" w14:textId="70768492" w:rsidR="007D5339" w:rsidRPr="00997742" w:rsidRDefault="007D5339" w:rsidP="007D5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электрического оборудования</w:t>
            </w:r>
          </w:p>
        </w:tc>
        <w:tc>
          <w:tcPr>
            <w:tcW w:w="2977" w:type="dxa"/>
          </w:tcPr>
          <w:p w14:paraId="7C154245" w14:textId="34C11EEB" w:rsidR="007D5339" w:rsidRDefault="00E74DED" w:rsidP="007D5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7D5339" w:rsidRPr="00997742" w14:paraId="23598F8B" w14:textId="77777777" w:rsidTr="009722C6">
        <w:tc>
          <w:tcPr>
            <w:tcW w:w="6374" w:type="dxa"/>
          </w:tcPr>
          <w:p w14:paraId="5792EFBD" w14:textId="6CC35C07" w:rsidR="007D5339" w:rsidRPr="00997742" w:rsidRDefault="007D5339" w:rsidP="007D5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машин и оборудования, не включенных в другие группировки</w:t>
            </w:r>
          </w:p>
        </w:tc>
        <w:tc>
          <w:tcPr>
            <w:tcW w:w="2977" w:type="dxa"/>
          </w:tcPr>
          <w:p w14:paraId="3B03FEFA" w14:textId="38A033FE" w:rsidR="007D5339" w:rsidRDefault="00E74DED" w:rsidP="007D5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B74C6E" w:rsidRPr="00997742" w14:paraId="27D93B96" w14:textId="77777777" w:rsidTr="009722C6">
        <w:tc>
          <w:tcPr>
            <w:tcW w:w="6374" w:type="dxa"/>
          </w:tcPr>
          <w:p w14:paraId="32B52360" w14:textId="4E59C19F" w:rsidR="00B74C6E" w:rsidRPr="00997742" w:rsidRDefault="00B74C6E" w:rsidP="00B74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автотранспортных средств, прицепов и полуприцепов</w:t>
            </w:r>
          </w:p>
        </w:tc>
        <w:tc>
          <w:tcPr>
            <w:tcW w:w="2977" w:type="dxa"/>
          </w:tcPr>
          <w:p w14:paraId="6A1AF942" w14:textId="509C1B29" w:rsidR="00B74C6E" w:rsidRDefault="007E68B6" w:rsidP="00B74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74DE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D5A1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4C6E" w:rsidRPr="00997742" w14:paraId="748C108B" w14:textId="77777777" w:rsidTr="009722C6">
        <w:tc>
          <w:tcPr>
            <w:tcW w:w="6374" w:type="dxa"/>
          </w:tcPr>
          <w:p w14:paraId="7D422967" w14:textId="3E3C8C9E" w:rsidR="00B74C6E" w:rsidRPr="00997742" w:rsidRDefault="00B74C6E" w:rsidP="00B74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прочих транспортных средств и оборудования</w:t>
            </w:r>
          </w:p>
        </w:tc>
        <w:tc>
          <w:tcPr>
            <w:tcW w:w="2977" w:type="dxa"/>
          </w:tcPr>
          <w:p w14:paraId="6E3B507F" w14:textId="6CE5090D" w:rsidR="00B74C6E" w:rsidRDefault="00E74DED" w:rsidP="00B74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134,4</w:t>
            </w:r>
          </w:p>
        </w:tc>
      </w:tr>
      <w:tr w:rsidR="00B74C6E" w:rsidRPr="00997742" w14:paraId="4F1CFFC1" w14:textId="77777777" w:rsidTr="0055541C">
        <w:tc>
          <w:tcPr>
            <w:tcW w:w="6374" w:type="dxa"/>
          </w:tcPr>
          <w:p w14:paraId="49E2564B" w14:textId="7CC4EEEA" w:rsidR="00B74C6E" w:rsidRPr="00997742" w:rsidRDefault="00B74C6E" w:rsidP="00B74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2977" w:type="dxa"/>
          </w:tcPr>
          <w:p w14:paraId="0B1566FF" w14:textId="536FCCA5" w:rsidR="00B74C6E" w:rsidRPr="00D05881" w:rsidRDefault="00E74DED" w:rsidP="00B74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190B05" w:rsidRPr="00997742" w14:paraId="7020927C" w14:textId="77777777" w:rsidTr="0055541C">
        <w:tc>
          <w:tcPr>
            <w:tcW w:w="6374" w:type="dxa"/>
          </w:tcPr>
          <w:p w14:paraId="45B7A4F1" w14:textId="1CF77FD5" w:rsidR="00190B05" w:rsidRPr="00997742" w:rsidRDefault="00190B05" w:rsidP="00190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977" w:type="dxa"/>
          </w:tcPr>
          <w:p w14:paraId="313F9AC0" w14:textId="6205329C" w:rsidR="00190B05" w:rsidRDefault="00E74DED" w:rsidP="0019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116,7</w:t>
            </w:r>
          </w:p>
        </w:tc>
      </w:tr>
      <w:tr w:rsidR="00190B05" w:rsidRPr="00997742" w14:paraId="4D736514" w14:textId="77777777" w:rsidTr="0055541C">
        <w:tc>
          <w:tcPr>
            <w:tcW w:w="6374" w:type="dxa"/>
          </w:tcPr>
          <w:p w14:paraId="53FDA86F" w14:textId="77777777" w:rsidR="00190B05" w:rsidRPr="00997742" w:rsidRDefault="00190B05" w:rsidP="0019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</w:t>
            </w:r>
          </w:p>
          <w:p w14:paraId="339C8DBA" w14:textId="45338CB4" w:rsidR="00190B05" w:rsidRPr="00997742" w:rsidRDefault="00190B05" w:rsidP="00190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 xml:space="preserve">газом и паром; </w:t>
            </w:r>
          </w:p>
        </w:tc>
        <w:tc>
          <w:tcPr>
            <w:tcW w:w="2977" w:type="dxa"/>
          </w:tcPr>
          <w:p w14:paraId="17F5D830" w14:textId="6C71A920" w:rsidR="00190B05" w:rsidRDefault="00E74DED" w:rsidP="0019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</w:tbl>
    <w:p w14:paraId="4D045929" w14:textId="77777777" w:rsidR="0011799D" w:rsidRPr="00997742" w:rsidRDefault="0011799D" w:rsidP="00E71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DD5C0D" w14:textId="77777777" w:rsidR="00930F56" w:rsidRPr="00997742" w:rsidRDefault="00930F56" w:rsidP="00E71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840603" w:rsidRPr="00997742" w14:paraId="10F3B125" w14:textId="77777777" w:rsidTr="009722C6">
        <w:tc>
          <w:tcPr>
            <w:tcW w:w="6374" w:type="dxa"/>
          </w:tcPr>
          <w:p w14:paraId="5921369D" w14:textId="77777777" w:rsidR="00BF04FC" w:rsidRPr="00997742" w:rsidRDefault="00BF04FC" w:rsidP="00930F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742">
              <w:rPr>
                <w:rFonts w:ascii="Times New Roman" w:hAnsi="Times New Roman"/>
                <w:b/>
                <w:sz w:val="24"/>
                <w:szCs w:val="24"/>
              </w:rPr>
              <w:t>Падение производства:</w:t>
            </w:r>
          </w:p>
          <w:p w14:paraId="6A390158" w14:textId="77777777" w:rsidR="00BF04FC" w:rsidRPr="00997742" w:rsidRDefault="00BF04FC" w:rsidP="00930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F584C8" w14:textId="77777777" w:rsidR="00BF04FC" w:rsidRPr="00997742" w:rsidRDefault="00BF04FC" w:rsidP="00930F5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09B6" w:rsidRPr="00997742" w14:paraId="2D54EBA3" w14:textId="77777777" w:rsidTr="009722C6">
        <w:tc>
          <w:tcPr>
            <w:tcW w:w="6374" w:type="dxa"/>
          </w:tcPr>
          <w:p w14:paraId="110FFC1D" w14:textId="493477DA" w:rsidR="002A09B6" w:rsidRPr="00997742" w:rsidRDefault="002A09B6" w:rsidP="002A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табачных изделий</w:t>
            </w:r>
          </w:p>
        </w:tc>
        <w:tc>
          <w:tcPr>
            <w:tcW w:w="2977" w:type="dxa"/>
          </w:tcPr>
          <w:p w14:paraId="2D478F65" w14:textId="2F0CDAC1" w:rsidR="002A09B6" w:rsidRDefault="007301CB" w:rsidP="002A09B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74DED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A09B6" w:rsidRPr="00997742" w14:paraId="4BA0D532" w14:textId="77777777" w:rsidTr="009722C6">
        <w:tc>
          <w:tcPr>
            <w:tcW w:w="6374" w:type="dxa"/>
          </w:tcPr>
          <w:p w14:paraId="290DB23B" w14:textId="704083E8" w:rsidR="002A09B6" w:rsidRPr="00997742" w:rsidRDefault="002A09B6" w:rsidP="002A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кожи и изделий из кожи</w:t>
            </w:r>
          </w:p>
        </w:tc>
        <w:tc>
          <w:tcPr>
            <w:tcW w:w="2977" w:type="dxa"/>
          </w:tcPr>
          <w:p w14:paraId="0D7B3B5B" w14:textId="0420E237" w:rsidR="002A09B6" w:rsidRDefault="00480FA5" w:rsidP="002A09B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</w:t>
            </w:r>
            <w:r w:rsidR="00E74D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0F89" w:rsidRPr="00997742" w14:paraId="4E089672" w14:textId="77777777" w:rsidTr="009722C6">
        <w:tc>
          <w:tcPr>
            <w:tcW w:w="6374" w:type="dxa"/>
          </w:tcPr>
          <w:p w14:paraId="5BCC26C0" w14:textId="074337CD" w:rsidR="00790F89" w:rsidRPr="00997742" w:rsidRDefault="00790F89" w:rsidP="00790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лекарственных средств и материалов, применяемых в медицинских целях</w:t>
            </w:r>
          </w:p>
        </w:tc>
        <w:tc>
          <w:tcPr>
            <w:tcW w:w="2977" w:type="dxa"/>
          </w:tcPr>
          <w:p w14:paraId="41F779CD" w14:textId="405EF845" w:rsidR="00790F89" w:rsidRDefault="00E74DED" w:rsidP="00790F8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B74C6E" w:rsidRPr="00997742" w14:paraId="1D1C5420" w14:textId="77777777" w:rsidTr="009722C6">
        <w:tc>
          <w:tcPr>
            <w:tcW w:w="6374" w:type="dxa"/>
          </w:tcPr>
          <w:p w14:paraId="4A2B6DFC" w14:textId="5D764D25" w:rsidR="00B74C6E" w:rsidRPr="00997742" w:rsidRDefault="00B74C6E" w:rsidP="00B74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резиновых и пластмассовых изделий</w:t>
            </w:r>
          </w:p>
        </w:tc>
        <w:tc>
          <w:tcPr>
            <w:tcW w:w="2977" w:type="dxa"/>
          </w:tcPr>
          <w:p w14:paraId="7F272DFE" w14:textId="1E1717EA" w:rsidR="00B74C6E" w:rsidRDefault="00E74DED" w:rsidP="00B74C6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3277EC" w:rsidRPr="00997742" w14:paraId="50275178" w14:textId="77777777" w:rsidTr="009722C6">
        <w:tc>
          <w:tcPr>
            <w:tcW w:w="6374" w:type="dxa"/>
          </w:tcPr>
          <w:p w14:paraId="3582788B" w14:textId="778B273C" w:rsidR="003277EC" w:rsidRPr="00997742" w:rsidRDefault="003277EC" w:rsidP="00327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металлургическое</w:t>
            </w:r>
          </w:p>
        </w:tc>
        <w:tc>
          <w:tcPr>
            <w:tcW w:w="2977" w:type="dxa"/>
          </w:tcPr>
          <w:p w14:paraId="69572B5C" w14:textId="3CAA1EEA" w:rsidR="003277EC" w:rsidRPr="003277EC" w:rsidRDefault="00E74DED" w:rsidP="0032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C38B2" w:rsidRPr="00997742" w14:paraId="1B1DFE4B" w14:textId="77777777" w:rsidTr="009722C6">
        <w:tc>
          <w:tcPr>
            <w:tcW w:w="6374" w:type="dxa"/>
          </w:tcPr>
          <w:p w14:paraId="19B190CC" w14:textId="69EE0293" w:rsidR="00DC38B2" w:rsidRPr="00997742" w:rsidRDefault="00DC38B2" w:rsidP="00DC3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готовых металлических изделий, кроме машин и оборудования</w:t>
            </w:r>
          </w:p>
        </w:tc>
        <w:tc>
          <w:tcPr>
            <w:tcW w:w="2977" w:type="dxa"/>
          </w:tcPr>
          <w:p w14:paraId="4C0C9E34" w14:textId="3E849C13" w:rsidR="00DC38B2" w:rsidRDefault="00E74DED" w:rsidP="00DC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8340C2" w:rsidRPr="00997742" w14:paraId="6A8EFE0A" w14:textId="77777777" w:rsidTr="009722C6">
        <w:tc>
          <w:tcPr>
            <w:tcW w:w="6374" w:type="dxa"/>
          </w:tcPr>
          <w:p w14:paraId="46EE3142" w14:textId="4E8BDF43" w:rsidR="008340C2" w:rsidRPr="00997742" w:rsidRDefault="008340C2" w:rsidP="00834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мебели</w:t>
            </w:r>
          </w:p>
        </w:tc>
        <w:tc>
          <w:tcPr>
            <w:tcW w:w="2977" w:type="dxa"/>
          </w:tcPr>
          <w:p w14:paraId="3AE47CA8" w14:textId="122AC18D" w:rsidR="008340C2" w:rsidRDefault="00E74DED" w:rsidP="00834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B74C6E" w:rsidRPr="00997742" w14:paraId="787B3A1A" w14:textId="77777777" w:rsidTr="005138F7">
        <w:trPr>
          <w:trHeight w:val="391"/>
        </w:trPr>
        <w:tc>
          <w:tcPr>
            <w:tcW w:w="6374" w:type="dxa"/>
            <w:vAlign w:val="bottom"/>
          </w:tcPr>
          <w:p w14:paraId="4D065F5C" w14:textId="08C5A0E2" w:rsidR="00B74C6E" w:rsidRPr="00997742" w:rsidRDefault="00B74C6E" w:rsidP="00B74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прочих готовых изделий</w:t>
            </w:r>
          </w:p>
        </w:tc>
        <w:tc>
          <w:tcPr>
            <w:tcW w:w="2977" w:type="dxa"/>
            <w:vAlign w:val="bottom"/>
          </w:tcPr>
          <w:p w14:paraId="08852F7B" w14:textId="57B28461" w:rsidR="00B74C6E" w:rsidRDefault="00E74DED" w:rsidP="00B74C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480FA5" w:rsidRPr="00997742" w14:paraId="069B3BF2" w14:textId="77777777" w:rsidTr="00E00497">
        <w:trPr>
          <w:trHeight w:val="391"/>
        </w:trPr>
        <w:tc>
          <w:tcPr>
            <w:tcW w:w="6374" w:type="dxa"/>
          </w:tcPr>
          <w:p w14:paraId="25308A8F" w14:textId="4AD90B0F" w:rsidR="00480FA5" w:rsidRPr="00997742" w:rsidRDefault="00480FA5" w:rsidP="00480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742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2977" w:type="dxa"/>
          </w:tcPr>
          <w:p w14:paraId="524044C6" w14:textId="53359924" w:rsidR="00480FA5" w:rsidRDefault="00E74DED" w:rsidP="00480F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</w:tbl>
    <w:p w14:paraId="0D279E50" w14:textId="77777777" w:rsidR="0011799D" w:rsidRPr="00997742" w:rsidRDefault="0011799D" w:rsidP="009E6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1799D" w:rsidRPr="00997742" w:rsidSect="0048730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697"/>
    <w:rsid w:val="0000462B"/>
    <w:rsid w:val="00012FD3"/>
    <w:rsid w:val="00023F68"/>
    <w:rsid w:val="0002738B"/>
    <w:rsid w:val="00045B5B"/>
    <w:rsid w:val="0005508A"/>
    <w:rsid w:val="00060F0B"/>
    <w:rsid w:val="00082567"/>
    <w:rsid w:val="00097467"/>
    <w:rsid w:val="000B1EF2"/>
    <w:rsid w:val="000B6ED7"/>
    <w:rsid w:val="000C00B2"/>
    <w:rsid w:val="000C2558"/>
    <w:rsid w:val="000C3A49"/>
    <w:rsid w:val="000F1527"/>
    <w:rsid w:val="00104728"/>
    <w:rsid w:val="00104B60"/>
    <w:rsid w:val="00104D17"/>
    <w:rsid w:val="00116659"/>
    <w:rsid w:val="0011799D"/>
    <w:rsid w:val="00151249"/>
    <w:rsid w:val="00176837"/>
    <w:rsid w:val="00186FB0"/>
    <w:rsid w:val="00190B05"/>
    <w:rsid w:val="001A082C"/>
    <w:rsid w:val="001C59BC"/>
    <w:rsid w:val="001D4AE1"/>
    <w:rsid w:val="001F10C9"/>
    <w:rsid w:val="001F194A"/>
    <w:rsid w:val="001F56D6"/>
    <w:rsid w:val="00204949"/>
    <w:rsid w:val="0022053A"/>
    <w:rsid w:val="00220D14"/>
    <w:rsid w:val="002243C4"/>
    <w:rsid w:val="0023007E"/>
    <w:rsid w:val="00240A4C"/>
    <w:rsid w:val="00241650"/>
    <w:rsid w:val="002419FE"/>
    <w:rsid w:val="00243BDF"/>
    <w:rsid w:val="00244948"/>
    <w:rsid w:val="0025012E"/>
    <w:rsid w:val="00250B22"/>
    <w:rsid w:val="00256311"/>
    <w:rsid w:val="002600BA"/>
    <w:rsid w:val="00261A16"/>
    <w:rsid w:val="002634F3"/>
    <w:rsid w:val="00273EA3"/>
    <w:rsid w:val="00276F01"/>
    <w:rsid w:val="00293195"/>
    <w:rsid w:val="00296185"/>
    <w:rsid w:val="002A09B6"/>
    <w:rsid w:val="002B3D3B"/>
    <w:rsid w:val="002C20F9"/>
    <w:rsid w:val="002D7A4F"/>
    <w:rsid w:val="002E0FB2"/>
    <w:rsid w:val="002E3288"/>
    <w:rsid w:val="002F196A"/>
    <w:rsid w:val="002F5D00"/>
    <w:rsid w:val="003277EC"/>
    <w:rsid w:val="003376D7"/>
    <w:rsid w:val="003510D2"/>
    <w:rsid w:val="00351788"/>
    <w:rsid w:val="00355139"/>
    <w:rsid w:val="003B22AC"/>
    <w:rsid w:val="003B4EF7"/>
    <w:rsid w:val="004115BA"/>
    <w:rsid w:val="00425F7F"/>
    <w:rsid w:val="004462B1"/>
    <w:rsid w:val="00450C72"/>
    <w:rsid w:val="0045506D"/>
    <w:rsid w:val="00470B45"/>
    <w:rsid w:val="004751FB"/>
    <w:rsid w:val="00480FA5"/>
    <w:rsid w:val="00487300"/>
    <w:rsid w:val="004925CE"/>
    <w:rsid w:val="004A3930"/>
    <w:rsid w:val="004A5F9C"/>
    <w:rsid w:val="004C2915"/>
    <w:rsid w:val="0050396C"/>
    <w:rsid w:val="005059BD"/>
    <w:rsid w:val="00515003"/>
    <w:rsid w:val="0055364F"/>
    <w:rsid w:val="00556676"/>
    <w:rsid w:val="00565DF6"/>
    <w:rsid w:val="005722F0"/>
    <w:rsid w:val="005737D5"/>
    <w:rsid w:val="005850E6"/>
    <w:rsid w:val="00596564"/>
    <w:rsid w:val="005A4D54"/>
    <w:rsid w:val="005B2EB1"/>
    <w:rsid w:val="005B4E0F"/>
    <w:rsid w:val="005B696F"/>
    <w:rsid w:val="005D3BDF"/>
    <w:rsid w:val="005E55C8"/>
    <w:rsid w:val="005F6D2E"/>
    <w:rsid w:val="00606916"/>
    <w:rsid w:val="00633C5A"/>
    <w:rsid w:val="00637A95"/>
    <w:rsid w:val="00655477"/>
    <w:rsid w:val="006624CB"/>
    <w:rsid w:val="0067570D"/>
    <w:rsid w:val="00684DDA"/>
    <w:rsid w:val="006A31F3"/>
    <w:rsid w:val="006A7235"/>
    <w:rsid w:val="006B78D2"/>
    <w:rsid w:val="006C52AD"/>
    <w:rsid w:val="006C59D1"/>
    <w:rsid w:val="006D1A12"/>
    <w:rsid w:val="006E39B7"/>
    <w:rsid w:val="006F5C58"/>
    <w:rsid w:val="00700CA2"/>
    <w:rsid w:val="00705A51"/>
    <w:rsid w:val="0071045C"/>
    <w:rsid w:val="00714FCD"/>
    <w:rsid w:val="0072560D"/>
    <w:rsid w:val="0072786A"/>
    <w:rsid w:val="007301CB"/>
    <w:rsid w:val="00755B57"/>
    <w:rsid w:val="00790F89"/>
    <w:rsid w:val="0079310C"/>
    <w:rsid w:val="007A4F2B"/>
    <w:rsid w:val="007C7C07"/>
    <w:rsid w:val="007D0291"/>
    <w:rsid w:val="007D22AA"/>
    <w:rsid w:val="007D5339"/>
    <w:rsid w:val="007E46C6"/>
    <w:rsid w:val="007E68B6"/>
    <w:rsid w:val="007E69A8"/>
    <w:rsid w:val="007E730C"/>
    <w:rsid w:val="007F3782"/>
    <w:rsid w:val="007F41C1"/>
    <w:rsid w:val="007F4BDC"/>
    <w:rsid w:val="0080415C"/>
    <w:rsid w:val="008078BB"/>
    <w:rsid w:val="008340C2"/>
    <w:rsid w:val="00840603"/>
    <w:rsid w:val="00851552"/>
    <w:rsid w:val="008549D7"/>
    <w:rsid w:val="00860B24"/>
    <w:rsid w:val="00862034"/>
    <w:rsid w:val="00871268"/>
    <w:rsid w:val="0088740B"/>
    <w:rsid w:val="008A418A"/>
    <w:rsid w:val="008B1E16"/>
    <w:rsid w:val="008B7007"/>
    <w:rsid w:val="0092223E"/>
    <w:rsid w:val="00925693"/>
    <w:rsid w:val="009271DF"/>
    <w:rsid w:val="00930F56"/>
    <w:rsid w:val="00944EE2"/>
    <w:rsid w:val="0094631B"/>
    <w:rsid w:val="00946CC5"/>
    <w:rsid w:val="00952204"/>
    <w:rsid w:val="00962C04"/>
    <w:rsid w:val="009722C6"/>
    <w:rsid w:val="009767A0"/>
    <w:rsid w:val="009928D2"/>
    <w:rsid w:val="00997742"/>
    <w:rsid w:val="009D0F99"/>
    <w:rsid w:val="009E2156"/>
    <w:rsid w:val="009E6CBF"/>
    <w:rsid w:val="00A03C26"/>
    <w:rsid w:val="00A10A13"/>
    <w:rsid w:val="00A12317"/>
    <w:rsid w:val="00A2720C"/>
    <w:rsid w:val="00A37F38"/>
    <w:rsid w:val="00A403FB"/>
    <w:rsid w:val="00A4263C"/>
    <w:rsid w:val="00A7068F"/>
    <w:rsid w:val="00A73F77"/>
    <w:rsid w:val="00A83BDC"/>
    <w:rsid w:val="00AA5B1F"/>
    <w:rsid w:val="00AB3B33"/>
    <w:rsid w:val="00AD3A96"/>
    <w:rsid w:val="00AD5A10"/>
    <w:rsid w:val="00AD79A7"/>
    <w:rsid w:val="00AF542F"/>
    <w:rsid w:val="00B024FF"/>
    <w:rsid w:val="00B2603D"/>
    <w:rsid w:val="00B26E52"/>
    <w:rsid w:val="00B4309D"/>
    <w:rsid w:val="00B440F2"/>
    <w:rsid w:val="00B562CE"/>
    <w:rsid w:val="00B66CE9"/>
    <w:rsid w:val="00B74C6E"/>
    <w:rsid w:val="00BB1E4E"/>
    <w:rsid w:val="00BE45F0"/>
    <w:rsid w:val="00BE7DFD"/>
    <w:rsid w:val="00BF04FC"/>
    <w:rsid w:val="00C13716"/>
    <w:rsid w:val="00C236DA"/>
    <w:rsid w:val="00C34443"/>
    <w:rsid w:val="00C75932"/>
    <w:rsid w:val="00C8471C"/>
    <w:rsid w:val="00C94939"/>
    <w:rsid w:val="00C95449"/>
    <w:rsid w:val="00CD2E4F"/>
    <w:rsid w:val="00D017F4"/>
    <w:rsid w:val="00D05881"/>
    <w:rsid w:val="00D639EF"/>
    <w:rsid w:val="00D64EFC"/>
    <w:rsid w:val="00D70AEA"/>
    <w:rsid w:val="00DB0340"/>
    <w:rsid w:val="00DC38B2"/>
    <w:rsid w:val="00DD503D"/>
    <w:rsid w:val="00DE6EA1"/>
    <w:rsid w:val="00DF6F82"/>
    <w:rsid w:val="00E11682"/>
    <w:rsid w:val="00E16DF5"/>
    <w:rsid w:val="00E6443B"/>
    <w:rsid w:val="00E71697"/>
    <w:rsid w:val="00E74DED"/>
    <w:rsid w:val="00E9253A"/>
    <w:rsid w:val="00EB108F"/>
    <w:rsid w:val="00EC7807"/>
    <w:rsid w:val="00EE011C"/>
    <w:rsid w:val="00EE0206"/>
    <w:rsid w:val="00EE0E97"/>
    <w:rsid w:val="00EE7567"/>
    <w:rsid w:val="00EF1E4F"/>
    <w:rsid w:val="00F01F78"/>
    <w:rsid w:val="00F07D08"/>
    <w:rsid w:val="00F25D49"/>
    <w:rsid w:val="00F72C96"/>
    <w:rsid w:val="00F818FF"/>
    <w:rsid w:val="00F8743E"/>
    <w:rsid w:val="00F943A7"/>
    <w:rsid w:val="00FB3636"/>
    <w:rsid w:val="00FB5793"/>
    <w:rsid w:val="00FC0BE6"/>
    <w:rsid w:val="00FD4C63"/>
    <w:rsid w:val="00FD6E8A"/>
    <w:rsid w:val="00FE451B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2BF6"/>
  <w15:docId w15:val="{137C39AE-F2E9-41BF-AE88-F8238DBC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lotarev\Desktop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A487-1655-4A0F-9158-2BC8C2BC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661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Zolotarev</dc:creator>
  <cp:keywords/>
  <dc:description/>
  <cp:lastModifiedBy>keeper</cp:lastModifiedBy>
  <cp:revision>80</cp:revision>
  <cp:lastPrinted>2020-11-30T16:04:00Z</cp:lastPrinted>
  <dcterms:created xsi:type="dcterms:W3CDTF">2021-03-18T09:35:00Z</dcterms:created>
  <dcterms:modified xsi:type="dcterms:W3CDTF">2024-11-30T05:01:00Z</dcterms:modified>
</cp:coreProperties>
</file>